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5B" w:rsidRDefault="0046615B" w:rsidP="00602ABF">
      <w:pPr>
        <w:autoSpaceDE w:val="0"/>
        <w:autoSpaceDN w:val="0"/>
        <w:adjustRightInd w:val="0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lang w:val="ro-RO"/>
        </w:rPr>
      </w:pPr>
      <w:r w:rsidRPr="005A42AB">
        <w:rPr>
          <w:rFonts w:ascii="Calibri" w:hAnsi="Calibri" w:cs="Calibri"/>
          <w:b/>
          <w:lang w:val="ro-RO"/>
        </w:rPr>
        <w:t>AVIZ,</w:t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  <w:t>SE APROBĂ,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lang w:val="ro-RO"/>
        </w:rPr>
      </w:pPr>
      <w:r w:rsidRPr="005A42AB">
        <w:rPr>
          <w:rFonts w:ascii="Calibri" w:hAnsi="Calibri" w:cs="Calibri"/>
          <w:b/>
          <w:lang w:val="ro-RO"/>
        </w:rPr>
        <w:t>Îndrumător ştiinţific,</w:t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</w:r>
      <w:r w:rsidRPr="005A42AB">
        <w:rPr>
          <w:rFonts w:ascii="Calibri" w:hAnsi="Calibri" w:cs="Calibri"/>
          <w:b/>
          <w:lang w:val="ro-RO"/>
        </w:rPr>
        <w:tab/>
        <w:t xml:space="preserve">    DECAN,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8"/>
          <w:szCs w:val="28"/>
          <w:lang w:val="ro-RO"/>
        </w:rPr>
      </w:pPr>
      <w:r w:rsidRPr="005A42AB">
        <w:rPr>
          <w:rFonts w:ascii="Calibri" w:hAnsi="Calibri" w:cs="Calibri"/>
          <w:b/>
          <w:sz w:val="28"/>
          <w:szCs w:val="28"/>
          <w:lang w:val="ro-RO"/>
        </w:rPr>
        <w:t>Do</w:t>
      </w:r>
      <w:r>
        <w:rPr>
          <w:rFonts w:ascii="Calibri" w:hAnsi="Calibri" w:cs="Calibri"/>
          <w:b/>
          <w:sz w:val="28"/>
          <w:szCs w:val="28"/>
          <w:lang w:val="ro-RO"/>
        </w:rPr>
        <w:t>a</w:t>
      </w:r>
      <w:r w:rsidRPr="005A42AB">
        <w:rPr>
          <w:rFonts w:ascii="Calibri" w:hAnsi="Calibri" w:cs="Calibri"/>
          <w:b/>
          <w:sz w:val="28"/>
          <w:szCs w:val="28"/>
          <w:lang w:val="ro-RO"/>
        </w:rPr>
        <w:t>mn</w:t>
      </w:r>
      <w:r>
        <w:rPr>
          <w:rFonts w:ascii="Calibri" w:hAnsi="Calibri" w:cs="Calibri"/>
          <w:b/>
          <w:sz w:val="28"/>
          <w:szCs w:val="28"/>
          <w:lang w:val="ro-RO"/>
        </w:rPr>
        <w:t>a</w:t>
      </w:r>
      <w:r w:rsidRPr="005A42AB">
        <w:rPr>
          <w:rFonts w:ascii="Calibri" w:hAnsi="Calibri" w:cs="Calibri"/>
          <w:b/>
          <w:sz w:val="28"/>
          <w:szCs w:val="28"/>
          <w:lang w:val="ro-RO"/>
        </w:rPr>
        <w:t xml:space="preserve"> Decan</w:t>
      </w:r>
      <w:r w:rsidRPr="005A42AB">
        <w:rPr>
          <w:rFonts w:ascii="Calibri" w:hAnsi="Calibri" w:cs="Calibri"/>
          <w:sz w:val="28"/>
          <w:szCs w:val="28"/>
          <w:lang w:val="ro-RO"/>
        </w:rPr>
        <w:t>,</w:t>
      </w:r>
      <w:bookmarkStart w:id="0" w:name="_GoBack"/>
      <w:bookmarkEnd w:id="0"/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 w:firstLine="708"/>
        <w:jc w:val="both"/>
        <w:rPr>
          <w:rFonts w:ascii="Calibri" w:hAnsi="Calibri" w:cs="Calibri"/>
          <w:u w:val="single"/>
          <w:lang w:val="ro-RO"/>
        </w:rPr>
      </w:pPr>
      <w:r w:rsidRPr="005A42AB">
        <w:rPr>
          <w:rFonts w:ascii="Calibri" w:hAnsi="Calibri" w:cs="Calibri"/>
          <w:lang w:val="ro-RO"/>
        </w:rPr>
        <w:t>Subsemnatul/a ____________________________________________________________, căsătorit/ă_______________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lang w:val="ro-RO"/>
        </w:rPr>
        <w:t>, absolvent/ă al/a Facultăţii de ____________________________________________________________</w:t>
      </w:r>
      <w:r w:rsidRPr="005A42AB">
        <w:rPr>
          <w:rFonts w:ascii="Calibri" w:hAnsi="Calibri" w:cs="Calibri"/>
          <w:u w:val="single"/>
          <w:lang w:val="ro-RO"/>
        </w:rPr>
        <w:t xml:space="preserve">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  <w:t xml:space="preserve">     </w:t>
      </w:r>
      <w:r w:rsidRPr="005A42AB">
        <w:rPr>
          <w:rFonts w:ascii="Calibri" w:hAnsi="Calibri" w:cs="Calibri"/>
          <w:lang w:val="ro-RO"/>
        </w:rPr>
        <w:t xml:space="preserve">, programul de studii / specializarea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  <w:t xml:space="preserve">      ,</w:t>
      </w:r>
      <w:r w:rsidRPr="005A42AB">
        <w:rPr>
          <w:rFonts w:ascii="Calibri" w:hAnsi="Calibri" w:cs="Calibri"/>
          <w:lang w:val="ro-RO"/>
        </w:rPr>
        <w:t xml:space="preserve">  din cadrul Universităţii de Ştiinţe Agronomice şi Medicină Veterinară din Bucureşti, promoţia ___________, vă rog a-mi aproba înscrierea la examenul de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  <w:t xml:space="preserve">      </w:t>
      </w:r>
      <w:r w:rsidRPr="005A42AB">
        <w:rPr>
          <w:rFonts w:ascii="Calibri" w:hAnsi="Calibri" w:cs="Calibri"/>
          <w:lang w:val="ro-RO"/>
        </w:rPr>
        <w:t xml:space="preserve">, sesiunea __________________ (luna/anul), cu lucrarea / proiectul cu titlul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lang w:val="ro-RO"/>
        </w:rPr>
        <w:t xml:space="preserve"> având ca îndrumător ştiinţific </w:t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  <w:r w:rsidRPr="005A42AB">
        <w:rPr>
          <w:rFonts w:ascii="Calibri" w:hAnsi="Calibri" w:cs="Calibri"/>
          <w:u w:val="single"/>
          <w:lang w:val="ro-RO"/>
        </w:rPr>
        <w:tab/>
      </w:r>
    </w:p>
    <w:p w:rsidR="0046615B" w:rsidRPr="005A42AB" w:rsidRDefault="0046615B" w:rsidP="005A42AB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 w:firstLine="708"/>
        <w:jc w:val="both"/>
        <w:rPr>
          <w:rFonts w:ascii="Calibri" w:hAnsi="Calibri" w:cs="Calibri"/>
          <w:lang w:val="ro-RO"/>
        </w:rPr>
      </w:pPr>
      <w:r w:rsidRPr="005A42AB">
        <w:rPr>
          <w:rFonts w:ascii="Calibri" w:hAnsi="Calibri" w:cs="Calibri"/>
          <w:lang w:val="ro-RO"/>
        </w:rPr>
        <w:t>Menţionez că solicit / nu solicit înscrierea pe actele de studii a numelui de căsătorie.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 w:val="ro-RO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480" w:lineRule="auto"/>
        <w:ind w:left="990" w:firstLine="1134"/>
        <w:jc w:val="both"/>
        <w:rPr>
          <w:rFonts w:ascii="Calibri" w:hAnsi="Calibri" w:cs="Calibri"/>
          <w:lang w:val="ro-RO"/>
        </w:rPr>
      </w:pPr>
      <w:r w:rsidRPr="005A42AB">
        <w:rPr>
          <w:rFonts w:ascii="Calibri" w:hAnsi="Calibri" w:cs="Calibri"/>
          <w:lang w:val="ro-RO"/>
        </w:rPr>
        <w:t>Data,</w:t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  <w:t xml:space="preserve">     Absolvent,</w:t>
      </w:r>
    </w:p>
    <w:p w:rsidR="0046615B" w:rsidRPr="005A42AB" w:rsidRDefault="0046615B" w:rsidP="005A42AB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Calibri" w:hAnsi="Calibri" w:cs="Calibri"/>
          <w:lang w:val="ro-RO"/>
        </w:rPr>
      </w:pPr>
      <w:r w:rsidRPr="005A42AB">
        <w:rPr>
          <w:rFonts w:ascii="Calibri" w:hAnsi="Calibri" w:cs="Calibri"/>
          <w:lang w:val="ro-RO"/>
        </w:rPr>
        <w:t>__________________________</w:t>
      </w:r>
      <w:r w:rsidRPr="005A42AB"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 w:rsidRPr="005A42AB">
        <w:rPr>
          <w:rFonts w:ascii="Calibri" w:hAnsi="Calibri" w:cs="Calibri"/>
          <w:lang w:val="ro-RO"/>
        </w:rPr>
        <w:t>__________________________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46615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5A42AB">
        <w:rPr>
          <w:rFonts w:ascii="Calibri" w:hAnsi="Calibri" w:cs="Calibri"/>
        </w:rPr>
        <w:t>Se confirmă finalizarea studiilor,</w:t>
      </w: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46615B" w:rsidRPr="005A42AB" w:rsidRDefault="0046615B" w:rsidP="005A42A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5A42AB">
        <w:rPr>
          <w:rFonts w:ascii="Calibri" w:hAnsi="Calibri" w:cs="Calibri"/>
        </w:rPr>
        <w:t>Secretar şef Facultate</w:t>
      </w:r>
    </w:p>
    <w:sectPr w:rsidR="0046615B" w:rsidRPr="005A42AB" w:rsidSect="00BE5922">
      <w:headerReference w:type="default" r:id="rId7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5B" w:rsidRDefault="0046615B" w:rsidP="006C10C5">
      <w:r>
        <w:separator/>
      </w:r>
    </w:p>
  </w:endnote>
  <w:endnote w:type="continuationSeparator" w:id="0">
    <w:p w:rsidR="0046615B" w:rsidRDefault="0046615B" w:rsidP="006C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5B" w:rsidRDefault="0046615B" w:rsidP="006C10C5">
      <w:r>
        <w:separator/>
      </w:r>
    </w:p>
  </w:footnote>
  <w:footnote w:type="continuationSeparator" w:id="0">
    <w:p w:rsidR="0046615B" w:rsidRDefault="0046615B" w:rsidP="006C1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/>
    </w:tblPr>
    <w:tblGrid>
      <w:gridCol w:w="1482"/>
      <w:gridCol w:w="385"/>
      <w:gridCol w:w="5975"/>
      <w:gridCol w:w="1843"/>
    </w:tblGrid>
    <w:tr w:rsidR="0046615B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46615B" w:rsidRPr="006A274B" w:rsidRDefault="0046615B" w:rsidP="00313F4D">
          <w:pPr>
            <w:ind w:firstLine="48"/>
            <w:jc w:val="center"/>
            <w:rPr>
              <w:rFonts w:cs="Calibri"/>
              <w:sz w:val="20"/>
              <w:szCs w:val="20"/>
            </w:rPr>
          </w:pPr>
          <w:r w:rsidRPr="00694850">
            <w:rPr>
              <w:rFonts w:cs="Calibri"/>
              <w:noProof/>
              <w:sz w:val="20"/>
              <w:szCs w:val="20"/>
              <w:lang w:val="ro-RO" w:eastAsia="ro-R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usamv b" style="width:1in;height:70.5pt;visibility:visible">
                <v:imagedata r:id="rId1" o:title=""/>
              </v:shape>
            </w:pict>
          </w:r>
        </w:p>
      </w:tc>
      <w:tc>
        <w:tcPr>
          <w:tcW w:w="385" w:type="dxa"/>
          <w:vMerge w:val="restart"/>
          <w:vAlign w:val="center"/>
        </w:tcPr>
        <w:p w:rsidR="0046615B" w:rsidRPr="006C10C5" w:rsidRDefault="0046615B" w:rsidP="00BE5922">
          <w:pPr>
            <w:jc w:val="center"/>
            <w:rPr>
              <w:rFonts w:cs="Calibri"/>
              <w:sz w:val="20"/>
              <w:szCs w:val="20"/>
            </w:rPr>
          </w:pPr>
        </w:p>
      </w:tc>
      <w:tc>
        <w:tcPr>
          <w:tcW w:w="5975" w:type="dxa"/>
          <w:vAlign w:val="center"/>
        </w:tcPr>
        <w:p w:rsidR="0046615B" w:rsidRPr="006C10C5" w:rsidRDefault="0046615B" w:rsidP="00BE5922">
          <w:pPr>
            <w:jc w:val="center"/>
            <w:rPr>
              <w:rFonts w:cs="Calibri"/>
              <w:b/>
              <w:sz w:val="20"/>
              <w:szCs w:val="20"/>
            </w:rPr>
          </w:pPr>
        </w:p>
      </w:tc>
      <w:tc>
        <w:tcPr>
          <w:tcW w:w="1843" w:type="dxa"/>
          <w:vMerge w:val="restart"/>
        </w:tcPr>
        <w:p w:rsidR="0046615B" w:rsidRPr="006C10C5" w:rsidRDefault="0046615B" w:rsidP="00313F4D">
          <w:pPr>
            <w:rPr>
              <w:rFonts w:cs="Calibri"/>
              <w:sz w:val="20"/>
              <w:szCs w:val="20"/>
            </w:rPr>
          </w:pPr>
        </w:p>
        <w:p w:rsidR="0046615B" w:rsidRPr="006C10C5" w:rsidRDefault="0046615B" w:rsidP="00E67C46">
          <w:pPr>
            <w:tabs>
              <w:tab w:val="left" w:pos="800"/>
            </w:tabs>
            <w:jc w:val="center"/>
            <w:rPr>
              <w:rFonts w:cs="Calibri"/>
              <w:sz w:val="20"/>
              <w:szCs w:val="20"/>
              <w:lang w:val="fr-FR"/>
            </w:rPr>
          </w:pPr>
        </w:p>
      </w:tc>
    </w:tr>
    <w:tr w:rsidR="0046615B" w:rsidRPr="006C10C5" w:rsidTr="00850440">
      <w:trPr>
        <w:trHeight w:val="1002"/>
        <w:jc w:val="center"/>
      </w:trPr>
      <w:tc>
        <w:tcPr>
          <w:tcW w:w="1482" w:type="dxa"/>
          <w:vMerge/>
        </w:tcPr>
        <w:p w:rsidR="0046615B" w:rsidRPr="006A274B" w:rsidRDefault="0046615B" w:rsidP="00313F4D">
          <w:pPr>
            <w:rPr>
              <w:rFonts w:cs="Calibr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46615B" w:rsidRPr="006C10C5" w:rsidRDefault="0046615B" w:rsidP="00313F4D">
          <w:pPr>
            <w:jc w:val="center"/>
            <w:rPr>
              <w:rFonts w:cs="Calibri"/>
              <w:sz w:val="20"/>
              <w:szCs w:val="20"/>
              <w:lang w:val="fr-FR"/>
            </w:rPr>
          </w:pPr>
        </w:p>
      </w:tc>
      <w:tc>
        <w:tcPr>
          <w:tcW w:w="5975" w:type="dxa"/>
          <w:vAlign w:val="center"/>
        </w:tcPr>
        <w:p w:rsidR="0046615B" w:rsidRPr="006C10C5" w:rsidRDefault="0046615B" w:rsidP="00701F99">
          <w:pPr>
            <w:jc w:val="center"/>
            <w:rPr>
              <w:rFonts w:cs="Calibri"/>
              <w:sz w:val="20"/>
              <w:szCs w:val="20"/>
              <w:lang w:val="fr-FR"/>
            </w:rPr>
          </w:pPr>
        </w:p>
      </w:tc>
      <w:tc>
        <w:tcPr>
          <w:tcW w:w="1843" w:type="dxa"/>
          <w:vMerge/>
          <w:vAlign w:val="center"/>
        </w:tcPr>
        <w:p w:rsidR="0046615B" w:rsidRPr="006C10C5" w:rsidRDefault="0046615B" w:rsidP="00313F4D">
          <w:pPr>
            <w:jc w:val="center"/>
            <w:rPr>
              <w:rFonts w:cs="Calibri"/>
              <w:sz w:val="20"/>
              <w:szCs w:val="20"/>
              <w:lang w:val="fr-FR"/>
            </w:rPr>
          </w:pPr>
        </w:p>
      </w:tc>
    </w:tr>
  </w:tbl>
  <w:p w:rsidR="0046615B" w:rsidRPr="006C10C5" w:rsidRDefault="0046615B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C16"/>
    <w:rsid w:val="00071C2B"/>
    <w:rsid w:val="000F2144"/>
    <w:rsid w:val="00102F46"/>
    <w:rsid w:val="00127D55"/>
    <w:rsid w:val="001517B2"/>
    <w:rsid w:val="00213DC3"/>
    <w:rsid w:val="002347C7"/>
    <w:rsid w:val="002C0051"/>
    <w:rsid w:val="00313F4D"/>
    <w:rsid w:val="00350C8A"/>
    <w:rsid w:val="00420398"/>
    <w:rsid w:val="0046615B"/>
    <w:rsid w:val="004E127D"/>
    <w:rsid w:val="004E19C3"/>
    <w:rsid w:val="005A3C16"/>
    <w:rsid w:val="005A42AB"/>
    <w:rsid w:val="00602ABF"/>
    <w:rsid w:val="0062458C"/>
    <w:rsid w:val="00694850"/>
    <w:rsid w:val="006A274B"/>
    <w:rsid w:val="006C10C5"/>
    <w:rsid w:val="00701F99"/>
    <w:rsid w:val="00704DBF"/>
    <w:rsid w:val="007E041B"/>
    <w:rsid w:val="00845964"/>
    <w:rsid w:val="00850440"/>
    <w:rsid w:val="00884795"/>
    <w:rsid w:val="008A6DF6"/>
    <w:rsid w:val="009004C1"/>
    <w:rsid w:val="00947D59"/>
    <w:rsid w:val="009B7C12"/>
    <w:rsid w:val="00A7159C"/>
    <w:rsid w:val="00AB366A"/>
    <w:rsid w:val="00AE15CD"/>
    <w:rsid w:val="00BA3CB8"/>
    <w:rsid w:val="00BE5922"/>
    <w:rsid w:val="00C10904"/>
    <w:rsid w:val="00C65B9E"/>
    <w:rsid w:val="00C930BC"/>
    <w:rsid w:val="00D33C3A"/>
    <w:rsid w:val="00E37B81"/>
    <w:rsid w:val="00E50360"/>
    <w:rsid w:val="00E67C46"/>
    <w:rsid w:val="00EC6AC5"/>
    <w:rsid w:val="00EF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B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Title"/>
    <w:next w:val="Normal"/>
    <w:link w:val="Heading1Char"/>
    <w:uiPriority w:val="99"/>
    <w:qFormat/>
    <w:rsid w:val="000F2144"/>
    <w:pPr>
      <w:outlineLvl w:val="0"/>
    </w:pPr>
    <w:rPr>
      <w:rFonts w:cs="Calibri"/>
    </w:rPr>
  </w:style>
  <w:style w:type="paragraph" w:styleId="Heading2">
    <w:name w:val="heading 2"/>
    <w:basedOn w:val="Subtitle"/>
    <w:next w:val="Normal"/>
    <w:link w:val="Heading2Char"/>
    <w:uiPriority w:val="99"/>
    <w:qFormat/>
    <w:rsid w:val="000F2144"/>
    <w:pPr>
      <w:outlineLvl w:val="1"/>
    </w:pPr>
    <w:rPr>
      <w:rFonts w:eastAsia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7B81"/>
    <w:pPr>
      <w:ind w:left="709" w:hanging="709"/>
      <w:jc w:val="both"/>
      <w:outlineLvl w:val="2"/>
    </w:pPr>
    <w:rPr>
      <w:rFonts w:ascii="Calibri" w:eastAsia="Calibri" w:hAnsi="Calibri" w:cs="Calibri"/>
      <w:b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2144"/>
    <w:rPr>
      <w:rFonts w:eastAsia="Times New Roman" w:cs="Calibri"/>
      <w:b/>
      <w:iCs/>
      <w:sz w:val="60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2144"/>
    <w:rPr>
      <w:rFonts w:eastAsia="Times New Roman" w:cs="Times New Roman"/>
      <w:b/>
      <w:iCs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7B81"/>
    <w:rPr>
      <w:rFonts w:cs="Calibr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A3C16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5A3C16"/>
    <w:pPr>
      <w:pBdr>
        <w:top w:val="single" w:sz="8" w:space="10" w:color="A7BFDE"/>
        <w:bottom w:val="single" w:sz="24" w:space="15" w:color="9BBB59"/>
      </w:pBdr>
      <w:ind w:left="1416"/>
    </w:pPr>
    <w:rPr>
      <w:rFonts w:ascii="Calibri" w:hAnsi="Calibr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5A3C16"/>
    <w:rPr>
      <w:rFonts w:eastAsia="Times New Roman" w:cs="Times New Roman"/>
      <w:b/>
      <w:iCs/>
      <w:sz w:val="60"/>
      <w:szCs w:val="60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2347C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47C7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rsid w:val="006C10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10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10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10C5"/>
    <w:rPr>
      <w:rFonts w:cs="Times New Roman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="Calibri" w:hAnsi="Calibr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0398"/>
    <w:rPr>
      <w:rFonts w:eastAsia="Times New Roman" w:cs="Times New Roman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0F2144"/>
    <w:pPr>
      <w:ind w:left="720" w:firstLine="36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136</Words>
  <Characters>790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PO.1-F1</dc:title>
  <dc:subject/>
  <dc:creator>Manole</dc:creator>
  <cp:keywords/>
  <dc:description/>
  <cp:lastModifiedBy>Secretariat</cp:lastModifiedBy>
  <cp:revision>4</cp:revision>
  <cp:lastPrinted>2013-06-13T19:32:00Z</cp:lastPrinted>
  <dcterms:created xsi:type="dcterms:W3CDTF">2013-06-14T11:01:00Z</dcterms:created>
  <dcterms:modified xsi:type="dcterms:W3CDTF">2017-05-05T14:51:00Z</dcterms:modified>
</cp:coreProperties>
</file>